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DDB" w:rsidRDefault="00694DDB" w:rsidP="00694DDB">
      <w:pPr>
        <w:tabs>
          <w:tab w:val="left" w:pos="540"/>
          <w:tab w:val="left" w:pos="6840"/>
        </w:tabs>
        <w:rPr>
          <w:rFonts w:ascii="Arial Narrow" w:hAnsi="Arial Narrow"/>
          <w:i/>
          <w:sz w:val="20"/>
        </w:rPr>
      </w:pPr>
      <w:bookmarkStart w:id="0" w:name="_GoBack"/>
      <w:bookmarkEnd w:id="0"/>
    </w:p>
    <w:p w:rsidR="00694DDB" w:rsidRPr="00C419E1" w:rsidRDefault="00694DDB" w:rsidP="00694DDB">
      <w:pPr>
        <w:tabs>
          <w:tab w:val="left" w:pos="540"/>
          <w:tab w:val="left" w:pos="6840"/>
        </w:tabs>
        <w:rPr>
          <w:sz w:val="20"/>
        </w:rPr>
      </w:pPr>
      <w:r w:rsidRPr="00C419E1">
        <w:rPr>
          <w:rFonts w:ascii="Arial Narrow" w:hAnsi="Arial Narrow"/>
          <w:i/>
          <w:sz w:val="20"/>
        </w:rPr>
        <w:t xml:space="preserve">To </w:t>
      </w:r>
      <w:r w:rsidRPr="00C419E1">
        <w:rPr>
          <w:rFonts w:ascii="Arial Narrow" w:hAnsi="Arial Narrow"/>
          <w:sz w:val="20"/>
        </w:rPr>
        <w:t>:</w:t>
      </w:r>
      <w:r w:rsidRPr="00C419E1">
        <w:rPr>
          <w:rFonts w:ascii="Arial Narrow" w:hAnsi="Arial Narrow"/>
          <w:sz w:val="20"/>
        </w:rPr>
        <w:tab/>
      </w:r>
      <w:r w:rsidR="001D21B8">
        <w:rPr>
          <w:rFonts w:ascii="Univers" w:hAnsi="Univers"/>
          <w:b/>
          <w:sz w:val="20"/>
        </w:rPr>
        <w:t>MUFG Bank</w:t>
      </w:r>
      <w:r w:rsidRPr="00C419E1">
        <w:rPr>
          <w:rFonts w:ascii="Univers" w:hAnsi="Univers"/>
          <w:b/>
          <w:sz w:val="20"/>
        </w:rPr>
        <w:t>, Ltd.</w:t>
      </w:r>
      <w:r w:rsidRPr="00C419E1">
        <w:rPr>
          <w:sz w:val="20"/>
        </w:rPr>
        <w:tab/>
        <w:t xml:space="preserve">Date : </w:t>
      </w:r>
      <w:permStart w:id="1682843008" w:edGrp="everyone"/>
      <w:r w:rsidRPr="00C419E1">
        <w:rPr>
          <w:sz w:val="20"/>
        </w:rPr>
        <w:t>__________________</w:t>
      </w:r>
      <w:permEnd w:id="1682843008"/>
    </w:p>
    <w:p w:rsidR="00694DDB" w:rsidRPr="00D25ECC" w:rsidRDefault="00D25ECC" w:rsidP="00694DDB">
      <w:pPr>
        <w:jc w:val="both"/>
        <w:rPr>
          <w:rFonts w:ascii="Univers" w:hAnsi="Univers"/>
          <w:sz w:val="18"/>
        </w:rPr>
      </w:pPr>
      <w:r w:rsidRPr="00D25ECC">
        <w:rPr>
          <w:rFonts w:ascii="Univers" w:hAnsi="Univers"/>
          <w:sz w:val="18"/>
        </w:rPr>
        <w:t xml:space="preserve">          (Incorporated in Japan with limited liability)</w:t>
      </w:r>
    </w:p>
    <w:p w:rsidR="00694DDB" w:rsidRPr="00C419E1" w:rsidRDefault="00694DDB" w:rsidP="00694DDB">
      <w:pPr>
        <w:jc w:val="both"/>
        <w:rPr>
          <w:b/>
          <w:sz w:val="20"/>
        </w:rPr>
      </w:pPr>
      <w:r w:rsidRPr="00C419E1">
        <w:rPr>
          <w:b/>
          <w:sz w:val="20"/>
        </w:rPr>
        <w:t xml:space="preserve">                                                                            </w:t>
      </w:r>
    </w:p>
    <w:p w:rsidR="00694DDB" w:rsidRPr="00C419E1" w:rsidRDefault="00694DDB" w:rsidP="00694DDB">
      <w:pPr>
        <w:jc w:val="both"/>
        <w:rPr>
          <w:sz w:val="20"/>
        </w:rPr>
      </w:pPr>
      <w:r w:rsidRPr="00C419E1">
        <w:rPr>
          <w:sz w:val="20"/>
        </w:rPr>
        <w:t xml:space="preserve">Dear Sirs,                            </w:t>
      </w:r>
    </w:p>
    <w:p w:rsidR="00694DDB" w:rsidRPr="00C419E1" w:rsidRDefault="00694DDB" w:rsidP="00694DDB">
      <w:pPr>
        <w:jc w:val="both"/>
        <w:rPr>
          <w:sz w:val="20"/>
        </w:rPr>
      </w:pPr>
    </w:p>
    <w:p w:rsidR="00694DDB" w:rsidRPr="00C419E1" w:rsidRDefault="00694DDB" w:rsidP="00694DDB">
      <w:pPr>
        <w:spacing w:line="360" w:lineRule="exact"/>
        <w:ind w:left="91"/>
        <w:jc w:val="center"/>
        <w:rPr>
          <w:rFonts w:eastAsia="MS PMincho"/>
          <w:b/>
          <w:color w:val="000000"/>
          <w:sz w:val="20"/>
        </w:rPr>
      </w:pPr>
      <w:r w:rsidRPr="00C419E1">
        <w:rPr>
          <w:rFonts w:eastAsia="MS PMincho"/>
          <w:b/>
          <w:color w:val="000000"/>
          <w:sz w:val="20"/>
        </w:rPr>
        <w:t xml:space="preserve">Persons </w:t>
      </w:r>
      <w:r w:rsidR="007F4881">
        <w:rPr>
          <w:rFonts w:eastAsia="MS PMincho"/>
          <w:b/>
          <w:color w:val="000000"/>
          <w:sz w:val="20"/>
        </w:rPr>
        <w:t>I</w:t>
      </w:r>
      <w:r w:rsidRPr="00C419E1">
        <w:rPr>
          <w:rFonts w:eastAsia="MS PMincho"/>
          <w:b/>
          <w:color w:val="000000"/>
          <w:sz w:val="20"/>
        </w:rPr>
        <w:t>n Charge of Communication by Telephone</w:t>
      </w:r>
    </w:p>
    <w:p w:rsidR="00694DDB" w:rsidRPr="00C419E1" w:rsidRDefault="00694DDB" w:rsidP="00694DDB">
      <w:pPr>
        <w:spacing w:line="360" w:lineRule="exact"/>
        <w:ind w:left="91"/>
        <w:jc w:val="center"/>
        <w:rPr>
          <w:rFonts w:eastAsia="HGMaruGothicMPRO"/>
          <w:b/>
          <w:color w:val="000000"/>
          <w:spacing w:val="2"/>
          <w:sz w:val="20"/>
        </w:rPr>
      </w:pPr>
    </w:p>
    <w:p w:rsidR="00694DDB" w:rsidRPr="00C419E1" w:rsidRDefault="00694DDB" w:rsidP="00694DDB">
      <w:pPr>
        <w:spacing w:line="360" w:lineRule="exact"/>
        <w:ind w:left="91"/>
        <w:jc w:val="both"/>
        <w:rPr>
          <w:rFonts w:eastAsia="MS PMincho"/>
          <w:color w:val="000000"/>
          <w:sz w:val="20"/>
        </w:rPr>
      </w:pPr>
      <w:r w:rsidRPr="00C419E1">
        <w:rPr>
          <w:rFonts w:eastAsia="MS PMincho"/>
          <w:color w:val="000000"/>
          <w:sz w:val="20"/>
        </w:rPr>
        <w:t xml:space="preserve">I/We* </w:t>
      </w:r>
      <w:permStart w:id="2133090430" w:edGrp="everyone"/>
      <w:r w:rsidRPr="00C419E1">
        <w:rPr>
          <w:rFonts w:eastAsia="MS PMincho"/>
          <w:color w:val="000000"/>
          <w:sz w:val="20"/>
        </w:rPr>
        <w:t>_______</w:t>
      </w:r>
      <w:r w:rsidR="00CD5EAE" w:rsidRPr="00C419E1">
        <w:rPr>
          <w:rFonts w:eastAsia="MS PMincho"/>
          <w:color w:val="000000"/>
          <w:sz w:val="20"/>
        </w:rPr>
        <w:t xml:space="preserve"> </w:t>
      </w:r>
      <w:r w:rsidRPr="00C419E1">
        <w:rPr>
          <w:rFonts w:eastAsia="MS PMincho"/>
          <w:color w:val="000000"/>
          <w:sz w:val="20"/>
        </w:rPr>
        <w:t>_____________________________________</w:t>
      </w:r>
      <w:r>
        <w:rPr>
          <w:rFonts w:eastAsia="MS PMincho"/>
          <w:color w:val="000000"/>
          <w:sz w:val="20"/>
        </w:rPr>
        <w:t>__________</w:t>
      </w:r>
      <w:r w:rsidRPr="00C419E1">
        <w:rPr>
          <w:rFonts w:eastAsia="MS PMincho"/>
          <w:color w:val="000000"/>
          <w:sz w:val="20"/>
        </w:rPr>
        <w:t>___</w:t>
      </w:r>
      <w:proofErr w:type="gramStart"/>
      <w:r w:rsidRPr="00C419E1">
        <w:rPr>
          <w:rFonts w:eastAsia="MS PMincho"/>
          <w:color w:val="000000"/>
          <w:sz w:val="20"/>
        </w:rPr>
        <w:t>_</w:t>
      </w:r>
      <w:permEnd w:id="2133090430"/>
      <w:r w:rsidRPr="00C419E1">
        <w:rPr>
          <w:rFonts w:eastAsia="MS PMincho"/>
          <w:color w:val="000000"/>
          <w:sz w:val="20"/>
        </w:rPr>
        <w:t>(</w:t>
      </w:r>
      <w:proofErr w:type="gramEnd"/>
      <w:r w:rsidRPr="00C419E1">
        <w:rPr>
          <w:rFonts w:eastAsia="MS PMincho"/>
          <w:color w:val="000000"/>
          <w:sz w:val="20"/>
        </w:rPr>
        <w:t>please insert the account name) ,</w:t>
      </w:r>
    </w:p>
    <w:p w:rsidR="00694DDB" w:rsidRPr="00C419E1" w:rsidRDefault="00694DDB" w:rsidP="00694DDB">
      <w:pPr>
        <w:spacing w:line="360" w:lineRule="exact"/>
        <w:ind w:left="91"/>
        <w:jc w:val="both"/>
        <w:rPr>
          <w:rFonts w:eastAsia="MS PMincho"/>
          <w:color w:val="000000"/>
          <w:sz w:val="20"/>
        </w:rPr>
      </w:pPr>
      <w:r w:rsidRPr="00C419E1">
        <w:rPr>
          <w:rFonts w:eastAsia="MS PMincho"/>
          <w:color w:val="000000"/>
          <w:sz w:val="20"/>
        </w:rPr>
        <w:t xml:space="preserve">hereby inform you that </w:t>
      </w:r>
      <w:r w:rsidR="00072C5C">
        <w:rPr>
          <w:rFonts w:eastAsia="MS PMincho"/>
          <w:color w:val="000000"/>
          <w:sz w:val="20"/>
        </w:rPr>
        <w:t>I/</w:t>
      </w:r>
      <w:r w:rsidRPr="00C419E1">
        <w:rPr>
          <w:rFonts w:eastAsia="MS PMincho"/>
          <w:color w:val="000000"/>
          <w:sz w:val="20"/>
        </w:rPr>
        <w:t>we have appointed the following persons to be in charge of communication by telephone.</w:t>
      </w:r>
    </w:p>
    <w:p w:rsidR="00694DDB" w:rsidRPr="00C419E1" w:rsidRDefault="00694DDB" w:rsidP="00694DDB">
      <w:pPr>
        <w:spacing w:line="360" w:lineRule="exact"/>
        <w:ind w:left="91"/>
        <w:jc w:val="both"/>
        <w:rPr>
          <w:rFonts w:eastAsia="HGMaruGothicMPRO"/>
          <w:color w:val="000000"/>
          <w:spacing w:val="2"/>
          <w:sz w:val="20"/>
        </w:rPr>
      </w:pPr>
      <w:r w:rsidRPr="00C419E1">
        <w:rPr>
          <w:rFonts w:eastAsia="MS PMincho"/>
          <w:color w:val="000000"/>
          <w:sz w:val="20"/>
        </w:rPr>
        <w:t xml:space="preserve">I/We* hereby confirm that communication regarding transaction(s) by telephone will be conducted between your representative and </w:t>
      </w:r>
      <w:r w:rsidR="00072C5C">
        <w:rPr>
          <w:rFonts w:eastAsia="MS PMincho"/>
          <w:color w:val="000000"/>
          <w:sz w:val="20"/>
        </w:rPr>
        <w:t>mine/</w:t>
      </w:r>
      <w:r w:rsidRPr="00C419E1">
        <w:rPr>
          <w:rFonts w:eastAsia="MS PMincho"/>
          <w:color w:val="000000"/>
          <w:sz w:val="20"/>
        </w:rPr>
        <w:t>ours in charge who are known to each other.</w:t>
      </w:r>
    </w:p>
    <w:p w:rsidR="002E19FD" w:rsidRPr="00C419E1" w:rsidRDefault="00694DDB" w:rsidP="00694DDB">
      <w:pPr>
        <w:spacing w:line="360" w:lineRule="exact"/>
        <w:ind w:left="91"/>
        <w:rPr>
          <w:rFonts w:eastAsia="HGMaruGothicMPRO"/>
          <w:color w:val="000000"/>
          <w:spacing w:val="2"/>
          <w:sz w:val="20"/>
        </w:rPr>
      </w:pPr>
      <w:r w:rsidRPr="00C419E1">
        <w:rPr>
          <w:rFonts w:eastAsia="HGMaruGothicMPRO"/>
          <w:color w:val="000000"/>
          <w:spacing w:val="2"/>
          <w:sz w:val="20"/>
        </w:rPr>
        <w:t xml:space="preserve">I/We* shall deliver original instruction(s) or application(s) to your Bank before or after </w:t>
      </w:r>
      <w:r w:rsidR="00072C5C">
        <w:rPr>
          <w:rFonts w:eastAsia="HGMaruGothicMPRO"/>
          <w:color w:val="000000"/>
          <w:spacing w:val="2"/>
          <w:sz w:val="20"/>
        </w:rPr>
        <w:t>my/</w:t>
      </w:r>
      <w:r w:rsidRPr="00C419E1">
        <w:rPr>
          <w:rFonts w:eastAsia="HGMaruGothicMPRO"/>
          <w:color w:val="000000"/>
          <w:spacing w:val="2"/>
          <w:sz w:val="20"/>
        </w:rPr>
        <w:t>our verbal instructions or at any time as specified by you.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710"/>
        <w:gridCol w:w="1530"/>
        <w:gridCol w:w="1260"/>
        <w:gridCol w:w="1170"/>
        <w:gridCol w:w="2160"/>
      </w:tblGrid>
      <w:tr w:rsidR="00694DDB" w:rsidRPr="00C419E1" w:rsidTr="00694DDB">
        <w:tblPrEx>
          <w:tblCellMar>
            <w:top w:w="0" w:type="dxa"/>
            <w:bottom w:w="0" w:type="dxa"/>
          </w:tblCellMar>
        </w:tblPrEx>
        <w:tc>
          <w:tcPr>
            <w:tcW w:w="1980" w:type="dxa"/>
          </w:tcPr>
          <w:p w:rsidR="00694DDB" w:rsidRPr="00C419E1" w:rsidRDefault="00694DDB" w:rsidP="00694DDB">
            <w:pPr>
              <w:jc w:val="center"/>
              <w:rPr>
                <w:b/>
                <w:sz w:val="20"/>
              </w:rPr>
            </w:pPr>
            <w:r w:rsidRPr="00C419E1">
              <w:rPr>
                <w:b/>
                <w:sz w:val="20"/>
              </w:rPr>
              <w:t>Name and</w:t>
            </w:r>
          </w:p>
          <w:p w:rsidR="00694DDB" w:rsidRPr="00C419E1" w:rsidRDefault="00694DDB" w:rsidP="00694DDB">
            <w:pPr>
              <w:jc w:val="center"/>
              <w:rPr>
                <w:b/>
                <w:sz w:val="20"/>
              </w:rPr>
            </w:pPr>
            <w:r w:rsidRPr="00C419E1">
              <w:rPr>
                <w:b/>
                <w:sz w:val="20"/>
              </w:rPr>
              <w:t>Phone Number</w:t>
            </w:r>
          </w:p>
        </w:tc>
        <w:tc>
          <w:tcPr>
            <w:tcW w:w="5670" w:type="dxa"/>
            <w:gridSpan w:val="4"/>
            <w:tcBorders>
              <w:right w:val="double" w:sz="4" w:space="0" w:color="auto"/>
            </w:tcBorders>
          </w:tcPr>
          <w:p w:rsidR="00694DDB" w:rsidRPr="00C419E1" w:rsidRDefault="00694DDB" w:rsidP="00694DDB">
            <w:pPr>
              <w:ind w:left="72"/>
              <w:rPr>
                <w:b/>
                <w:sz w:val="20"/>
              </w:rPr>
            </w:pPr>
            <w:r w:rsidRPr="00C419E1">
              <w:rPr>
                <w:b/>
                <w:sz w:val="20"/>
              </w:rPr>
              <w:t>Applicable Transactions Booked Between Own A/C</w:t>
            </w:r>
          </w:p>
          <w:p w:rsidR="00694DDB" w:rsidRPr="00C419E1" w:rsidRDefault="00694DDB" w:rsidP="00694DDB">
            <w:pPr>
              <w:ind w:left="72"/>
              <w:rPr>
                <w:b/>
                <w:sz w:val="20"/>
              </w:rPr>
            </w:pPr>
            <w:r w:rsidRPr="00C419E1">
              <w:rPr>
                <w:b/>
                <w:sz w:val="20"/>
              </w:rPr>
              <w:t xml:space="preserve">&amp;/or Under Same A/C Holder </w:t>
            </w:r>
          </w:p>
          <w:p w:rsidR="00694DDB" w:rsidRPr="00C419E1" w:rsidRDefault="00694DDB" w:rsidP="00694DDB">
            <w:pPr>
              <w:ind w:left="72"/>
              <w:rPr>
                <w:sz w:val="20"/>
              </w:rPr>
            </w:pPr>
            <w:r w:rsidRPr="00C419E1">
              <w:rPr>
                <w:sz w:val="20"/>
              </w:rPr>
              <w:t>(Please delete where inappropriate)</w:t>
            </w:r>
          </w:p>
        </w:tc>
        <w:tc>
          <w:tcPr>
            <w:tcW w:w="2160" w:type="dxa"/>
            <w:tcBorders>
              <w:left w:val="double" w:sz="4" w:space="0" w:color="auto"/>
            </w:tcBorders>
          </w:tcPr>
          <w:p w:rsidR="00694DDB" w:rsidRPr="00C419E1" w:rsidRDefault="00694DDB" w:rsidP="00694DDB">
            <w:pPr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Re-Confirm</w:t>
            </w:r>
          </w:p>
        </w:tc>
      </w:tr>
      <w:tr w:rsidR="003B6F89" w:rsidRPr="00C419E1" w:rsidTr="00B3010E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1980" w:type="dxa"/>
            <w:vAlign w:val="center"/>
          </w:tcPr>
          <w:p w:rsidR="00CD5EAE" w:rsidRPr="00C419E1" w:rsidRDefault="00CD5EAE" w:rsidP="00CD5EAE">
            <w:pPr>
              <w:jc w:val="center"/>
              <w:rPr>
                <w:sz w:val="20"/>
              </w:rPr>
            </w:pPr>
            <w:permStart w:id="1089034500" w:edGrp="everyone" w:colFirst="0" w:colLast="0"/>
          </w:p>
        </w:tc>
        <w:tc>
          <w:tcPr>
            <w:tcW w:w="1710" w:type="dxa"/>
          </w:tcPr>
          <w:p w:rsidR="003B6F89" w:rsidRPr="00C419E1" w:rsidRDefault="003B6F89" w:rsidP="00694DDB">
            <w:pPr>
              <w:jc w:val="center"/>
              <w:rPr>
                <w:sz w:val="20"/>
              </w:rPr>
            </w:pPr>
            <w:r w:rsidRPr="00C419E1">
              <w:rPr>
                <w:sz w:val="20"/>
              </w:rPr>
              <w:t>Deposit</w:t>
            </w:r>
          </w:p>
          <w:p w:rsidR="003B6F89" w:rsidRPr="00C419E1" w:rsidRDefault="003B6F89" w:rsidP="00694DDB">
            <w:pPr>
              <w:jc w:val="center"/>
              <w:rPr>
                <w:sz w:val="20"/>
              </w:rPr>
            </w:pPr>
            <w:r w:rsidRPr="00C419E1">
              <w:rPr>
                <w:sz w:val="20"/>
              </w:rPr>
              <w:t>(Funds Transfer)</w:t>
            </w:r>
          </w:p>
        </w:tc>
        <w:tc>
          <w:tcPr>
            <w:tcW w:w="1530" w:type="dxa"/>
          </w:tcPr>
          <w:p w:rsidR="003B6F89" w:rsidRPr="00C419E1" w:rsidRDefault="003B6F89" w:rsidP="003B6F89">
            <w:pPr>
              <w:jc w:val="center"/>
              <w:rPr>
                <w:sz w:val="20"/>
              </w:rPr>
            </w:pPr>
            <w:r w:rsidRPr="00C419E1">
              <w:rPr>
                <w:sz w:val="20"/>
              </w:rPr>
              <w:t>Time Deposit</w:t>
            </w:r>
          </w:p>
          <w:p w:rsidR="003B6F89" w:rsidRPr="00C419E1" w:rsidRDefault="003B6F89" w:rsidP="003B6F89">
            <w:pPr>
              <w:jc w:val="center"/>
              <w:rPr>
                <w:sz w:val="20"/>
              </w:rPr>
            </w:pPr>
            <w:r w:rsidRPr="00C419E1">
              <w:rPr>
                <w:sz w:val="20"/>
              </w:rPr>
              <w:t>(New/Rollover/    Settlement )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B6F89" w:rsidRPr="00C419E1" w:rsidRDefault="003B6F89" w:rsidP="009D2A37">
            <w:pPr>
              <w:jc w:val="center"/>
              <w:rPr>
                <w:sz w:val="20"/>
              </w:rPr>
            </w:pPr>
            <w:r w:rsidRPr="00C419E1">
              <w:rPr>
                <w:sz w:val="20"/>
              </w:rPr>
              <w:t>Loans</w:t>
            </w:r>
          </w:p>
          <w:p w:rsidR="003B6F89" w:rsidRPr="00C419E1" w:rsidRDefault="003B6F89" w:rsidP="009D2A37">
            <w:pPr>
              <w:jc w:val="center"/>
              <w:rPr>
                <w:sz w:val="20"/>
              </w:rPr>
            </w:pPr>
            <w:r w:rsidRPr="00C419E1">
              <w:rPr>
                <w:sz w:val="20"/>
              </w:rPr>
              <w:t>(Drawdown/</w:t>
            </w:r>
            <w:r>
              <w:rPr>
                <w:sz w:val="20"/>
              </w:rPr>
              <w:t xml:space="preserve">Rollover/ </w:t>
            </w:r>
            <w:r w:rsidRPr="00C419E1">
              <w:rPr>
                <w:sz w:val="20"/>
              </w:rPr>
              <w:t>Settlement)</w:t>
            </w:r>
          </w:p>
        </w:tc>
        <w:tc>
          <w:tcPr>
            <w:tcW w:w="1170" w:type="dxa"/>
            <w:tcBorders>
              <w:right w:val="double" w:sz="4" w:space="0" w:color="auto"/>
            </w:tcBorders>
            <w:shd w:val="clear" w:color="auto" w:fill="auto"/>
          </w:tcPr>
          <w:p w:rsidR="003B6F89" w:rsidRPr="00C419E1" w:rsidRDefault="003B6F89" w:rsidP="00B3010E">
            <w:pPr>
              <w:jc w:val="center"/>
              <w:rPr>
                <w:sz w:val="20"/>
              </w:rPr>
            </w:pPr>
            <w:bookmarkStart w:id="1" w:name="OLE_LINK1"/>
            <w:bookmarkStart w:id="2" w:name="OLE_LINK2"/>
            <w:r w:rsidRPr="00C419E1">
              <w:rPr>
                <w:sz w:val="20"/>
              </w:rPr>
              <w:t>Treasury Related</w:t>
            </w:r>
          </w:p>
          <w:bookmarkEnd w:id="1"/>
          <w:bookmarkEnd w:id="2"/>
          <w:p w:rsidR="003B6F89" w:rsidRPr="00C419E1" w:rsidRDefault="003B6F89" w:rsidP="00B3010E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tcBorders>
              <w:left w:val="double" w:sz="4" w:space="0" w:color="auto"/>
            </w:tcBorders>
          </w:tcPr>
          <w:p w:rsidR="003B6F89" w:rsidRPr="00C419E1" w:rsidRDefault="003B6F89" w:rsidP="00694DDB">
            <w:pPr>
              <w:jc w:val="center"/>
              <w:rPr>
                <w:sz w:val="20"/>
              </w:rPr>
            </w:pPr>
            <w:r w:rsidRPr="00C419E1">
              <w:rPr>
                <w:sz w:val="20"/>
              </w:rPr>
              <w:t xml:space="preserve"> Written Instruction/ Facsimile Confirmation</w:t>
            </w:r>
          </w:p>
        </w:tc>
      </w:tr>
      <w:tr w:rsidR="003B6F89" w:rsidRPr="00C419E1" w:rsidTr="003B6F89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1980" w:type="dxa"/>
          </w:tcPr>
          <w:p w:rsidR="003B6F89" w:rsidRDefault="003B6F89" w:rsidP="009D2A37">
            <w:pPr>
              <w:jc w:val="center"/>
            </w:pPr>
            <w:permStart w:id="1349482038" w:edGrp="everyone" w:colFirst="0" w:colLast="0"/>
            <w:permEnd w:id="1089034500"/>
          </w:p>
        </w:tc>
        <w:tc>
          <w:tcPr>
            <w:tcW w:w="1710" w:type="dxa"/>
          </w:tcPr>
          <w:p w:rsidR="003B6F89" w:rsidRPr="00C419E1" w:rsidRDefault="003B6F89" w:rsidP="00694DDB">
            <w:pPr>
              <w:jc w:val="center"/>
              <w:rPr>
                <w:sz w:val="20"/>
              </w:rPr>
            </w:pPr>
            <w:r w:rsidRPr="00C419E1">
              <w:rPr>
                <w:sz w:val="20"/>
              </w:rPr>
              <w:t>Deposit</w:t>
            </w:r>
          </w:p>
          <w:p w:rsidR="003B6F89" w:rsidRPr="00C419E1" w:rsidRDefault="003B6F89" w:rsidP="00694DDB">
            <w:pPr>
              <w:jc w:val="center"/>
              <w:rPr>
                <w:sz w:val="20"/>
              </w:rPr>
            </w:pPr>
            <w:r w:rsidRPr="00C419E1">
              <w:rPr>
                <w:sz w:val="20"/>
              </w:rPr>
              <w:t>(Funds Transfer)</w:t>
            </w:r>
          </w:p>
        </w:tc>
        <w:tc>
          <w:tcPr>
            <w:tcW w:w="1530" w:type="dxa"/>
          </w:tcPr>
          <w:p w:rsidR="003B6F89" w:rsidRPr="00C419E1" w:rsidRDefault="003B6F89" w:rsidP="003B6F89">
            <w:pPr>
              <w:jc w:val="center"/>
              <w:rPr>
                <w:sz w:val="20"/>
              </w:rPr>
            </w:pPr>
            <w:r w:rsidRPr="00C419E1">
              <w:rPr>
                <w:sz w:val="20"/>
              </w:rPr>
              <w:t>Time Deposit</w:t>
            </w:r>
          </w:p>
          <w:p w:rsidR="003B6F89" w:rsidRPr="00C419E1" w:rsidRDefault="003B6F89" w:rsidP="003B6F89">
            <w:pPr>
              <w:jc w:val="center"/>
              <w:rPr>
                <w:sz w:val="20"/>
              </w:rPr>
            </w:pPr>
            <w:r w:rsidRPr="00C419E1">
              <w:rPr>
                <w:sz w:val="20"/>
              </w:rPr>
              <w:t>(New/Rollover/Settlement )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B6F89" w:rsidRPr="00C419E1" w:rsidRDefault="003B6F89" w:rsidP="009D2A37">
            <w:pPr>
              <w:jc w:val="center"/>
              <w:rPr>
                <w:sz w:val="20"/>
              </w:rPr>
            </w:pPr>
            <w:r w:rsidRPr="00C419E1">
              <w:rPr>
                <w:sz w:val="20"/>
              </w:rPr>
              <w:t>Loans</w:t>
            </w:r>
          </w:p>
          <w:p w:rsidR="003B6F89" w:rsidRPr="00C419E1" w:rsidRDefault="003B6F89" w:rsidP="009D2A37">
            <w:pPr>
              <w:jc w:val="center"/>
              <w:rPr>
                <w:sz w:val="20"/>
              </w:rPr>
            </w:pPr>
            <w:r w:rsidRPr="00C419E1">
              <w:rPr>
                <w:sz w:val="20"/>
              </w:rPr>
              <w:t>(Drawdown/</w:t>
            </w:r>
            <w:r>
              <w:rPr>
                <w:sz w:val="20"/>
              </w:rPr>
              <w:t xml:space="preserve">Rollover/ </w:t>
            </w:r>
            <w:r w:rsidRPr="00C419E1">
              <w:rPr>
                <w:sz w:val="20"/>
              </w:rPr>
              <w:t>Settlement)</w:t>
            </w:r>
          </w:p>
        </w:tc>
        <w:tc>
          <w:tcPr>
            <w:tcW w:w="1170" w:type="dxa"/>
            <w:tcBorders>
              <w:right w:val="double" w:sz="4" w:space="0" w:color="auto"/>
            </w:tcBorders>
            <w:shd w:val="clear" w:color="auto" w:fill="auto"/>
          </w:tcPr>
          <w:p w:rsidR="003B6F89" w:rsidRDefault="003B6F89" w:rsidP="009D2A37">
            <w:pPr>
              <w:jc w:val="center"/>
            </w:pPr>
            <w:r w:rsidRPr="002E5F5D">
              <w:rPr>
                <w:sz w:val="20"/>
              </w:rPr>
              <w:t>Treasury Related</w:t>
            </w:r>
          </w:p>
        </w:tc>
        <w:tc>
          <w:tcPr>
            <w:tcW w:w="2160" w:type="dxa"/>
            <w:tcBorders>
              <w:left w:val="double" w:sz="4" w:space="0" w:color="auto"/>
            </w:tcBorders>
            <w:vAlign w:val="center"/>
          </w:tcPr>
          <w:p w:rsidR="003B6F89" w:rsidRPr="00C419E1" w:rsidRDefault="003B6F89" w:rsidP="00694DDB">
            <w:pPr>
              <w:jc w:val="center"/>
              <w:rPr>
                <w:sz w:val="20"/>
              </w:rPr>
            </w:pPr>
            <w:r w:rsidRPr="00C419E1">
              <w:rPr>
                <w:sz w:val="20"/>
              </w:rPr>
              <w:t>Written Instruction/ Facsimile Confirmation</w:t>
            </w:r>
          </w:p>
        </w:tc>
      </w:tr>
      <w:tr w:rsidR="003B6F89" w:rsidRPr="00C419E1" w:rsidTr="003B6F89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1980" w:type="dxa"/>
          </w:tcPr>
          <w:p w:rsidR="003B6F89" w:rsidRDefault="003B6F89" w:rsidP="009D2A37">
            <w:pPr>
              <w:jc w:val="center"/>
            </w:pPr>
            <w:permStart w:id="1775140247" w:edGrp="everyone" w:colFirst="0" w:colLast="0"/>
            <w:permEnd w:id="1349482038"/>
          </w:p>
        </w:tc>
        <w:tc>
          <w:tcPr>
            <w:tcW w:w="1710" w:type="dxa"/>
          </w:tcPr>
          <w:p w:rsidR="003B6F89" w:rsidRPr="00C419E1" w:rsidRDefault="003B6F89" w:rsidP="00694DDB">
            <w:pPr>
              <w:jc w:val="center"/>
              <w:rPr>
                <w:sz w:val="20"/>
              </w:rPr>
            </w:pPr>
            <w:r w:rsidRPr="00C419E1">
              <w:rPr>
                <w:sz w:val="20"/>
              </w:rPr>
              <w:t>Deposit</w:t>
            </w:r>
          </w:p>
          <w:p w:rsidR="003B6F89" w:rsidRPr="00C419E1" w:rsidRDefault="003B6F89" w:rsidP="00694DDB">
            <w:pPr>
              <w:jc w:val="center"/>
              <w:rPr>
                <w:sz w:val="20"/>
              </w:rPr>
            </w:pPr>
            <w:r w:rsidRPr="00C419E1">
              <w:rPr>
                <w:sz w:val="20"/>
              </w:rPr>
              <w:t>(Funds Transfer)</w:t>
            </w:r>
          </w:p>
        </w:tc>
        <w:tc>
          <w:tcPr>
            <w:tcW w:w="1530" w:type="dxa"/>
          </w:tcPr>
          <w:p w:rsidR="003B6F89" w:rsidRPr="00C419E1" w:rsidRDefault="003B6F89" w:rsidP="003B6F89">
            <w:pPr>
              <w:jc w:val="center"/>
              <w:rPr>
                <w:sz w:val="20"/>
              </w:rPr>
            </w:pPr>
            <w:r w:rsidRPr="00C419E1">
              <w:rPr>
                <w:sz w:val="20"/>
              </w:rPr>
              <w:t>Time Deposit</w:t>
            </w:r>
          </w:p>
          <w:p w:rsidR="003B6F89" w:rsidRPr="00C419E1" w:rsidRDefault="003B6F89" w:rsidP="003B6F89">
            <w:pPr>
              <w:jc w:val="center"/>
              <w:rPr>
                <w:sz w:val="20"/>
              </w:rPr>
            </w:pPr>
            <w:r w:rsidRPr="00C419E1">
              <w:rPr>
                <w:sz w:val="20"/>
              </w:rPr>
              <w:t>(New/Rollover/Settlement )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B6F89" w:rsidRPr="00C419E1" w:rsidRDefault="003B6F89" w:rsidP="009D2A37">
            <w:pPr>
              <w:jc w:val="center"/>
              <w:rPr>
                <w:sz w:val="20"/>
              </w:rPr>
            </w:pPr>
            <w:r w:rsidRPr="00C419E1">
              <w:rPr>
                <w:sz w:val="20"/>
              </w:rPr>
              <w:t>Loans</w:t>
            </w:r>
          </w:p>
          <w:p w:rsidR="003B6F89" w:rsidRPr="00C419E1" w:rsidRDefault="003B6F89" w:rsidP="009D2A37">
            <w:pPr>
              <w:jc w:val="center"/>
              <w:rPr>
                <w:sz w:val="20"/>
              </w:rPr>
            </w:pPr>
            <w:r w:rsidRPr="00C419E1">
              <w:rPr>
                <w:sz w:val="20"/>
              </w:rPr>
              <w:t>(Drawdown/</w:t>
            </w:r>
            <w:r>
              <w:rPr>
                <w:sz w:val="20"/>
              </w:rPr>
              <w:t xml:space="preserve">Rollover/ </w:t>
            </w:r>
            <w:r w:rsidRPr="00C419E1">
              <w:rPr>
                <w:sz w:val="20"/>
              </w:rPr>
              <w:t>Settlement)</w:t>
            </w:r>
          </w:p>
        </w:tc>
        <w:tc>
          <w:tcPr>
            <w:tcW w:w="1170" w:type="dxa"/>
            <w:tcBorders>
              <w:right w:val="double" w:sz="4" w:space="0" w:color="auto"/>
            </w:tcBorders>
            <w:shd w:val="clear" w:color="auto" w:fill="auto"/>
          </w:tcPr>
          <w:p w:rsidR="003B6F89" w:rsidRDefault="003B6F89" w:rsidP="009D2A37">
            <w:pPr>
              <w:jc w:val="center"/>
            </w:pPr>
            <w:r w:rsidRPr="002E5F5D">
              <w:rPr>
                <w:sz w:val="20"/>
              </w:rPr>
              <w:t>Treasury Related</w:t>
            </w:r>
          </w:p>
        </w:tc>
        <w:tc>
          <w:tcPr>
            <w:tcW w:w="2160" w:type="dxa"/>
            <w:tcBorders>
              <w:left w:val="double" w:sz="4" w:space="0" w:color="auto"/>
            </w:tcBorders>
            <w:vAlign w:val="center"/>
          </w:tcPr>
          <w:p w:rsidR="003B6F89" w:rsidRPr="00C419E1" w:rsidRDefault="003B6F89" w:rsidP="00694DDB">
            <w:pPr>
              <w:jc w:val="center"/>
              <w:rPr>
                <w:sz w:val="20"/>
              </w:rPr>
            </w:pPr>
            <w:r w:rsidRPr="00C419E1">
              <w:rPr>
                <w:sz w:val="20"/>
              </w:rPr>
              <w:t>Written Instruction/ Facsimile Confirmation</w:t>
            </w:r>
          </w:p>
        </w:tc>
      </w:tr>
      <w:tr w:rsidR="003B6F89" w:rsidRPr="00C419E1" w:rsidTr="003B6F89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1980" w:type="dxa"/>
          </w:tcPr>
          <w:p w:rsidR="003B6F89" w:rsidRDefault="003B6F89" w:rsidP="009D2A37">
            <w:pPr>
              <w:jc w:val="center"/>
            </w:pPr>
            <w:permStart w:id="439835250" w:edGrp="everyone" w:colFirst="0" w:colLast="0"/>
            <w:permEnd w:id="1775140247"/>
          </w:p>
        </w:tc>
        <w:tc>
          <w:tcPr>
            <w:tcW w:w="1710" w:type="dxa"/>
          </w:tcPr>
          <w:p w:rsidR="003B6F89" w:rsidRPr="00C419E1" w:rsidRDefault="003B6F89" w:rsidP="00694DDB">
            <w:pPr>
              <w:jc w:val="center"/>
              <w:rPr>
                <w:sz w:val="20"/>
              </w:rPr>
            </w:pPr>
            <w:r w:rsidRPr="00C419E1">
              <w:rPr>
                <w:sz w:val="20"/>
              </w:rPr>
              <w:t>Deposit</w:t>
            </w:r>
          </w:p>
          <w:p w:rsidR="003B6F89" w:rsidRPr="00C419E1" w:rsidRDefault="003B6F89" w:rsidP="00694DDB">
            <w:pPr>
              <w:jc w:val="center"/>
              <w:rPr>
                <w:sz w:val="20"/>
              </w:rPr>
            </w:pPr>
            <w:r w:rsidRPr="00C419E1">
              <w:rPr>
                <w:sz w:val="20"/>
              </w:rPr>
              <w:t>(Funds Transfer)</w:t>
            </w:r>
          </w:p>
        </w:tc>
        <w:tc>
          <w:tcPr>
            <w:tcW w:w="1530" w:type="dxa"/>
          </w:tcPr>
          <w:p w:rsidR="003B6F89" w:rsidRPr="00C419E1" w:rsidRDefault="003B6F89" w:rsidP="003B6F89">
            <w:pPr>
              <w:jc w:val="center"/>
              <w:rPr>
                <w:sz w:val="20"/>
              </w:rPr>
            </w:pPr>
            <w:r w:rsidRPr="00C419E1">
              <w:rPr>
                <w:sz w:val="20"/>
              </w:rPr>
              <w:t>Time Deposit</w:t>
            </w:r>
          </w:p>
          <w:p w:rsidR="003B6F89" w:rsidRPr="00C419E1" w:rsidRDefault="003B6F89" w:rsidP="003B6F89">
            <w:pPr>
              <w:jc w:val="center"/>
              <w:rPr>
                <w:sz w:val="20"/>
              </w:rPr>
            </w:pPr>
            <w:r w:rsidRPr="00C419E1">
              <w:rPr>
                <w:sz w:val="20"/>
              </w:rPr>
              <w:t>(New/Rollover/Settlement )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B6F89" w:rsidRPr="00C419E1" w:rsidRDefault="003B6F89" w:rsidP="009D2A37">
            <w:pPr>
              <w:jc w:val="center"/>
              <w:rPr>
                <w:sz w:val="20"/>
              </w:rPr>
            </w:pPr>
            <w:r w:rsidRPr="00C419E1">
              <w:rPr>
                <w:sz w:val="20"/>
              </w:rPr>
              <w:t>Loans</w:t>
            </w:r>
          </w:p>
          <w:p w:rsidR="003B6F89" w:rsidRPr="00C419E1" w:rsidRDefault="003B6F89" w:rsidP="009D2A37">
            <w:pPr>
              <w:jc w:val="center"/>
              <w:rPr>
                <w:sz w:val="20"/>
              </w:rPr>
            </w:pPr>
            <w:r w:rsidRPr="00C419E1">
              <w:rPr>
                <w:sz w:val="20"/>
              </w:rPr>
              <w:t>(Drawdown/</w:t>
            </w:r>
            <w:r>
              <w:rPr>
                <w:sz w:val="20"/>
              </w:rPr>
              <w:t xml:space="preserve">Rollover/ </w:t>
            </w:r>
            <w:r w:rsidRPr="00C419E1">
              <w:rPr>
                <w:sz w:val="20"/>
              </w:rPr>
              <w:t>Settlement)</w:t>
            </w:r>
          </w:p>
        </w:tc>
        <w:tc>
          <w:tcPr>
            <w:tcW w:w="1170" w:type="dxa"/>
            <w:tcBorders>
              <w:right w:val="double" w:sz="4" w:space="0" w:color="auto"/>
            </w:tcBorders>
            <w:shd w:val="clear" w:color="auto" w:fill="auto"/>
          </w:tcPr>
          <w:p w:rsidR="003B6F89" w:rsidRDefault="003B6F89" w:rsidP="009D2A37">
            <w:pPr>
              <w:jc w:val="center"/>
            </w:pPr>
            <w:r w:rsidRPr="002E5F5D">
              <w:rPr>
                <w:sz w:val="20"/>
              </w:rPr>
              <w:t>Treasury Related</w:t>
            </w:r>
          </w:p>
        </w:tc>
        <w:tc>
          <w:tcPr>
            <w:tcW w:w="2160" w:type="dxa"/>
            <w:tcBorders>
              <w:left w:val="double" w:sz="4" w:space="0" w:color="auto"/>
            </w:tcBorders>
            <w:vAlign w:val="center"/>
          </w:tcPr>
          <w:p w:rsidR="003B6F89" w:rsidRPr="00C419E1" w:rsidRDefault="003B6F89" w:rsidP="00694DDB">
            <w:pPr>
              <w:jc w:val="center"/>
              <w:rPr>
                <w:sz w:val="20"/>
              </w:rPr>
            </w:pPr>
            <w:r w:rsidRPr="00C419E1">
              <w:rPr>
                <w:sz w:val="20"/>
              </w:rPr>
              <w:t>Written Instruction/ Facsimile Confirmation</w:t>
            </w:r>
          </w:p>
        </w:tc>
      </w:tr>
      <w:permEnd w:id="439835250"/>
    </w:tbl>
    <w:p w:rsidR="00694DDB" w:rsidRPr="00C419E1" w:rsidRDefault="00694DDB" w:rsidP="00694DDB">
      <w:pPr>
        <w:jc w:val="both"/>
        <w:rPr>
          <w:sz w:val="20"/>
        </w:rPr>
      </w:pPr>
    </w:p>
    <w:p w:rsidR="00694DDB" w:rsidRPr="00C419E1" w:rsidRDefault="00694DDB" w:rsidP="00694DDB">
      <w:pPr>
        <w:tabs>
          <w:tab w:val="left" w:pos="5760"/>
        </w:tabs>
        <w:ind w:left="576"/>
        <w:jc w:val="both"/>
        <w:rPr>
          <w:sz w:val="20"/>
        </w:rPr>
      </w:pPr>
      <w:r w:rsidRPr="00C419E1">
        <w:rPr>
          <w:sz w:val="20"/>
        </w:rPr>
        <w:t xml:space="preserve">                                                                                   </w:t>
      </w:r>
    </w:p>
    <w:p w:rsidR="00694DDB" w:rsidRPr="00C419E1" w:rsidRDefault="00694DDB" w:rsidP="00694DDB">
      <w:pPr>
        <w:tabs>
          <w:tab w:val="left" w:pos="5760"/>
        </w:tabs>
        <w:ind w:left="576"/>
        <w:jc w:val="both"/>
        <w:rPr>
          <w:sz w:val="20"/>
        </w:rPr>
      </w:pPr>
      <w:r w:rsidRPr="00C419E1">
        <w:rPr>
          <w:sz w:val="20"/>
        </w:rPr>
        <w:t xml:space="preserve">                                                                                 </w:t>
      </w:r>
      <w:r w:rsidR="00E633A2">
        <w:rPr>
          <w:sz w:val="20"/>
        </w:rPr>
        <w:t xml:space="preserve">                </w:t>
      </w:r>
      <w:r w:rsidRPr="00C419E1">
        <w:rPr>
          <w:sz w:val="20"/>
        </w:rPr>
        <w:t xml:space="preserve">    </w:t>
      </w:r>
      <w:r w:rsidR="00B3010E">
        <w:rPr>
          <w:sz w:val="20"/>
        </w:rPr>
        <w:t xml:space="preserve"> </w:t>
      </w:r>
      <w:r w:rsidRPr="00C419E1">
        <w:rPr>
          <w:sz w:val="20"/>
        </w:rPr>
        <w:t xml:space="preserve"> Yours faithfully,</w:t>
      </w:r>
    </w:p>
    <w:p w:rsidR="00694DDB" w:rsidRPr="00C419E1" w:rsidRDefault="00694DDB" w:rsidP="00694DDB">
      <w:pPr>
        <w:ind w:left="576"/>
        <w:jc w:val="both"/>
        <w:rPr>
          <w:sz w:val="20"/>
        </w:rPr>
      </w:pPr>
      <w:r w:rsidRPr="00C419E1">
        <w:rPr>
          <w:sz w:val="20"/>
        </w:rPr>
        <w:tab/>
      </w:r>
      <w:r w:rsidRPr="00C419E1">
        <w:rPr>
          <w:sz w:val="20"/>
        </w:rPr>
        <w:tab/>
      </w:r>
      <w:r w:rsidRPr="00C419E1">
        <w:rPr>
          <w:sz w:val="20"/>
        </w:rPr>
        <w:tab/>
      </w:r>
      <w:r w:rsidRPr="00C419E1">
        <w:rPr>
          <w:sz w:val="20"/>
        </w:rPr>
        <w:tab/>
      </w:r>
      <w:r w:rsidRPr="00C419E1">
        <w:rPr>
          <w:sz w:val="20"/>
        </w:rPr>
        <w:tab/>
      </w:r>
    </w:p>
    <w:p w:rsidR="00694DDB" w:rsidRPr="00C419E1" w:rsidRDefault="00694DDB" w:rsidP="00694DDB">
      <w:pPr>
        <w:ind w:left="576"/>
        <w:jc w:val="both"/>
        <w:rPr>
          <w:sz w:val="20"/>
        </w:rPr>
      </w:pPr>
    </w:p>
    <w:p w:rsidR="00B3010E" w:rsidRDefault="00B3010E" w:rsidP="00694DDB">
      <w:pPr>
        <w:tabs>
          <w:tab w:val="left" w:pos="5760"/>
        </w:tabs>
        <w:jc w:val="both"/>
        <w:rPr>
          <w:sz w:val="20"/>
        </w:rPr>
      </w:pPr>
    </w:p>
    <w:p w:rsidR="00694DDB" w:rsidRPr="00C419E1" w:rsidRDefault="00B3010E" w:rsidP="00694DDB">
      <w:pPr>
        <w:tabs>
          <w:tab w:val="left" w:pos="5760"/>
        </w:tabs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</w:t>
      </w:r>
      <w:r w:rsidR="00694DDB" w:rsidRPr="00C419E1">
        <w:rPr>
          <w:sz w:val="20"/>
        </w:rPr>
        <w:t>____________________________</w:t>
      </w:r>
    </w:p>
    <w:p w:rsidR="00694DDB" w:rsidRPr="00C419E1" w:rsidRDefault="00694DDB" w:rsidP="00694DDB">
      <w:pPr>
        <w:pStyle w:val="BodyText"/>
        <w:tabs>
          <w:tab w:val="left" w:pos="5760"/>
        </w:tabs>
        <w:rPr>
          <w:sz w:val="20"/>
        </w:rPr>
      </w:pPr>
      <w:r w:rsidRPr="00C419E1">
        <w:rPr>
          <w:sz w:val="20"/>
        </w:rPr>
        <w:tab/>
        <w:t>Authorized Signature(s)</w:t>
      </w:r>
    </w:p>
    <w:p w:rsidR="00694DDB" w:rsidRPr="00C419E1" w:rsidRDefault="00694DDB" w:rsidP="00694DDB">
      <w:pPr>
        <w:tabs>
          <w:tab w:val="left" w:pos="5760"/>
        </w:tabs>
        <w:jc w:val="both"/>
        <w:rPr>
          <w:sz w:val="20"/>
        </w:rPr>
      </w:pPr>
      <w:r w:rsidRPr="00C419E1">
        <w:rPr>
          <w:sz w:val="20"/>
        </w:rPr>
        <w:tab/>
        <w:t>(with Company Chop if Applicable)</w:t>
      </w:r>
    </w:p>
    <w:p w:rsidR="00694DDB" w:rsidRPr="00C419E1" w:rsidRDefault="00694DDB" w:rsidP="00694DDB">
      <w:pPr>
        <w:tabs>
          <w:tab w:val="left" w:pos="5940"/>
        </w:tabs>
        <w:jc w:val="both"/>
        <w:rPr>
          <w:sz w:val="20"/>
        </w:rPr>
      </w:pPr>
      <w:r w:rsidRPr="00C419E1">
        <w:rPr>
          <w:sz w:val="20"/>
        </w:rPr>
        <w:t>_______________________________________________</w:t>
      </w:r>
      <w:r w:rsidR="00B3010E">
        <w:rPr>
          <w:sz w:val="20"/>
        </w:rPr>
        <w:t>______________</w:t>
      </w:r>
      <w:r w:rsidRPr="00C419E1">
        <w:rPr>
          <w:sz w:val="20"/>
        </w:rPr>
        <w:t>________________________________</w:t>
      </w:r>
    </w:p>
    <w:p w:rsidR="00694DDB" w:rsidRPr="00C419E1" w:rsidRDefault="00694DDB" w:rsidP="00694DDB">
      <w:pPr>
        <w:tabs>
          <w:tab w:val="left" w:leader="underscore" w:pos="10080"/>
        </w:tabs>
        <w:jc w:val="both"/>
        <w:rPr>
          <w:sz w:val="20"/>
        </w:rPr>
      </w:pPr>
    </w:p>
    <w:p w:rsidR="00694DDB" w:rsidRPr="00C419E1" w:rsidRDefault="00694DDB" w:rsidP="00694DDB">
      <w:pPr>
        <w:tabs>
          <w:tab w:val="left" w:leader="underscore" w:pos="10080"/>
        </w:tabs>
        <w:jc w:val="both"/>
        <w:rPr>
          <w:b/>
          <w:sz w:val="20"/>
        </w:rPr>
      </w:pPr>
      <w:r w:rsidRPr="00C419E1">
        <w:rPr>
          <w:b/>
          <w:sz w:val="20"/>
        </w:rPr>
        <w:t xml:space="preserve">FOR BANK USE ONLY </w:t>
      </w:r>
      <w:r w:rsidRPr="00C419E1">
        <w:rPr>
          <w:sz w:val="20"/>
        </w:rPr>
        <w:t>(A: Customer Information)</w:t>
      </w:r>
    </w:p>
    <w:p w:rsidR="00694DDB" w:rsidRPr="00C419E1" w:rsidRDefault="00694DDB" w:rsidP="00694DDB">
      <w:pPr>
        <w:tabs>
          <w:tab w:val="left" w:leader="underscore" w:pos="10080"/>
        </w:tabs>
        <w:jc w:val="both"/>
        <w:rPr>
          <w:sz w:val="20"/>
        </w:rPr>
      </w:pPr>
    </w:p>
    <w:tbl>
      <w:tblPr>
        <w:tblW w:w="949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5"/>
        <w:gridCol w:w="1357"/>
        <w:gridCol w:w="5358"/>
        <w:gridCol w:w="1420"/>
      </w:tblGrid>
      <w:tr w:rsidR="00B3010E" w:rsidRPr="00C419E1" w:rsidTr="00B301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1"/>
        </w:trPr>
        <w:tc>
          <w:tcPr>
            <w:tcW w:w="2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0E" w:rsidRPr="00C419E1" w:rsidRDefault="00B3010E" w:rsidP="00694DDB">
            <w:pPr>
              <w:spacing w:before="40" w:after="20"/>
              <w:jc w:val="center"/>
              <w:rPr>
                <w:sz w:val="20"/>
              </w:rPr>
            </w:pPr>
            <w:r w:rsidRPr="00C419E1">
              <w:rPr>
                <w:sz w:val="20"/>
              </w:rPr>
              <w:t>Marketing</w:t>
            </w:r>
          </w:p>
        </w:tc>
        <w:tc>
          <w:tcPr>
            <w:tcW w:w="5358" w:type="dxa"/>
          </w:tcPr>
          <w:p w:rsidR="00B3010E" w:rsidRPr="00C419E1" w:rsidRDefault="00B3010E" w:rsidP="00694DDB">
            <w:pPr>
              <w:tabs>
                <w:tab w:val="left" w:leader="underscore" w:pos="5040"/>
              </w:tabs>
              <w:spacing w:before="40" w:after="20"/>
              <w:jc w:val="center"/>
              <w:rPr>
                <w:sz w:val="20"/>
              </w:rPr>
            </w:pPr>
          </w:p>
        </w:tc>
        <w:tc>
          <w:tcPr>
            <w:tcW w:w="1420" w:type="dxa"/>
          </w:tcPr>
          <w:p w:rsidR="00B3010E" w:rsidRPr="00C419E1" w:rsidRDefault="00B3010E" w:rsidP="00694DDB">
            <w:pPr>
              <w:tabs>
                <w:tab w:val="left" w:leader="underscore" w:pos="5040"/>
              </w:tabs>
              <w:spacing w:before="40" w:after="20"/>
              <w:jc w:val="center"/>
              <w:rPr>
                <w:sz w:val="20"/>
              </w:rPr>
            </w:pPr>
          </w:p>
        </w:tc>
      </w:tr>
      <w:tr w:rsidR="00B3010E" w:rsidRPr="00C419E1" w:rsidTr="00B301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5"/>
        </w:trPr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0E" w:rsidRPr="00C419E1" w:rsidRDefault="00B3010E" w:rsidP="00694DDB">
            <w:pPr>
              <w:spacing w:before="40" w:after="20"/>
              <w:jc w:val="center"/>
              <w:rPr>
                <w:sz w:val="20"/>
              </w:rPr>
            </w:pPr>
            <w:r w:rsidRPr="00C419E1">
              <w:rPr>
                <w:sz w:val="20"/>
              </w:rPr>
              <w:t>Manager</w:t>
            </w:r>
          </w:p>
        </w:tc>
        <w:tc>
          <w:tcPr>
            <w:tcW w:w="135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0E" w:rsidRPr="00C419E1" w:rsidRDefault="00B3010E" w:rsidP="00694DDB">
            <w:pPr>
              <w:tabs>
                <w:tab w:val="left" w:leader="underscore" w:pos="5040"/>
              </w:tabs>
              <w:spacing w:before="40" w:after="20"/>
              <w:jc w:val="center"/>
              <w:rPr>
                <w:sz w:val="20"/>
              </w:rPr>
            </w:pPr>
            <w:r w:rsidRPr="00C419E1">
              <w:rPr>
                <w:sz w:val="20"/>
              </w:rPr>
              <w:t>Officer</w:t>
            </w:r>
          </w:p>
        </w:tc>
        <w:tc>
          <w:tcPr>
            <w:tcW w:w="5358" w:type="dxa"/>
          </w:tcPr>
          <w:p w:rsidR="00B3010E" w:rsidRPr="00C419E1" w:rsidRDefault="00B3010E" w:rsidP="00694DDB">
            <w:pPr>
              <w:tabs>
                <w:tab w:val="left" w:leader="underscore" w:pos="5040"/>
              </w:tabs>
              <w:spacing w:before="40" w:after="20"/>
              <w:jc w:val="center"/>
              <w:rPr>
                <w:sz w:val="20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3010E" w:rsidRPr="00C419E1" w:rsidRDefault="00B3010E" w:rsidP="00694DDB">
            <w:pPr>
              <w:tabs>
                <w:tab w:val="left" w:leader="underscore" w:pos="5040"/>
              </w:tabs>
              <w:spacing w:before="40" w:after="20"/>
              <w:jc w:val="center"/>
              <w:rPr>
                <w:sz w:val="20"/>
              </w:rPr>
            </w:pPr>
            <w:r w:rsidRPr="00C419E1">
              <w:rPr>
                <w:sz w:val="20"/>
              </w:rPr>
              <w:t>Signature Verified</w:t>
            </w:r>
          </w:p>
        </w:tc>
      </w:tr>
      <w:tr w:rsidR="00B3010E" w:rsidRPr="00C419E1" w:rsidTr="00B301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82"/>
        </w:trPr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0E" w:rsidRPr="00C419E1" w:rsidRDefault="00B3010E" w:rsidP="00694DDB">
            <w:pPr>
              <w:spacing w:before="240" w:after="120"/>
              <w:jc w:val="center"/>
              <w:rPr>
                <w:sz w:val="20"/>
              </w:rPr>
            </w:pPr>
          </w:p>
        </w:tc>
        <w:tc>
          <w:tcPr>
            <w:tcW w:w="135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0E" w:rsidRPr="00C419E1" w:rsidRDefault="00B3010E" w:rsidP="00694DDB">
            <w:pPr>
              <w:tabs>
                <w:tab w:val="left" w:leader="underscore" w:pos="5040"/>
              </w:tabs>
              <w:spacing w:before="240" w:after="120"/>
              <w:jc w:val="center"/>
              <w:rPr>
                <w:sz w:val="20"/>
              </w:rPr>
            </w:pPr>
          </w:p>
        </w:tc>
        <w:tc>
          <w:tcPr>
            <w:tcW w:w="5358" w:type="dxa"/>
          </w:tcPr>
          <w:p w:rsidR="00B3010E" w:rsidRPr="00C419E1" w:rsidRDefault="00B3010E" w:rsidP="00694DDB">
            <w:pPr>
              <w:tabs>
                <w:tab w:val="left" w:leader="underscore" w:pos="5040"/>
              </w:tabs>
              <w:spacing w:before="240" w:after="120"/>
              <w:jc w:val="center"/>
              <w:rPr>
                <w:sz w:val="20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0E" w:rsidRPr="00C419E1" w:rsidRDefault="00B3010E" w:rsidP="00694DDB">
            <w:pPr>
              <w:tabs>
                <w:tab w:val="left" w:leader="underscore" w:pos="4176"/>
                <w:tab w:val="left" w:leader="underscore" w:pos="4320"/>
              </w:tabs>
              <w:spacing w:before="260" w:after="120"/>
              <w:ind w:left="144"/>
              <w:jc w:val="both"/>
              <w:rPr>
                <w:position w:val="-6"/>
                <w:sz w:val="20"/>
              </w:rPr>
            </w:pPr>
          </w:p>
        </w:tc>
      </w:tr>
    </w:tbl>
    <w:p w:rsidR="00694DDB" w:rsidRPr="00C419E1" w:rsidRDefault="00694DDB" w:rsidP="00694DDB">
      <w:pPr>
        <w:tabs>
          <w:tab w:val="left" w:pos="5400"/>
        </w:tabs>
        <w:jc w:val="both"/>
        <w:rPr>
          <w:sz w:val="20"/>
        </w:rPr>
      </w:pPr>
    </w:p>
    <w:p w:rsidR="00586F49" w:rsidRPr="00C419E1" w:rsidRDefault="00586F49" w:rsidP="00694DDB">
      <w:pPr>
        <w:tabs>
          <w:tab w:val="left" w:pos="5400"/>
        </w:tabs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</w:t>
      </w:r>
    </w:p>
    <w:p w:rsidR="00694DDB" w:rsidRPr="00C419E1" w:rsidRDefault="00694DDB" w:rsidP="00694DDB">
      <w:pPr>
        <w:tabs>
          <w:tab w:val="left" w:pos="5400"/>
        </w:tabs>
        <w:jc w:val="both"/>
        <w:rPr>
          <w:sz w:val="20"/>
        </w:rPr>
      </w:pPr>
    </w:p>
    <w:p w:rsidR="00694DDB" w:rsidRPr="00C419E1" w:rsidRDefault="00694DDB" w:rsidP="00694DDB">
      <w:pPr>
        <w:tabs>
          <w:tab w:val="left" w:pos="5400"/>
        </w:tabs>
        <w:jc w:val="both"/>
        <w:rPr>
          <w:sz w:val="20"/>
        </w:rPr>
      </w:pPr>
      <w:r w:rsidRPr="00C419E1">
        <w:rPr>
          <w:sz w:val="20"/>
        </w:rPr>
        <w:t>Effective Date: _____________________</w:t>
      </w:r>
      <w:r w:rsidRPr="00C419E1">
        <w:rPr>
          <w:sz w:val="20"/>
        </w:rPr>
        <w:tab/>
        <w:t xml:space="preserve">                      </w:t>
      </w:r>
      <w:r w:rsidRPr="00C419E1">
        <w:rPr>
          <w:sz w:val="20"/>
        </w:rPr>
        <w:tab/>
      </w:r>
    </w:p>
    <w:sectPr w:rsidR="00694DDB" w:rsidRPr="00C419E1" w:rsidSect="00586F49">
      <w:headerReference w:type="even" r:id="rId7"/>
      <w:footerReference w:type="default" r:id="rId8"/>
      <w:headerReference w:type="first" r:id="rId9"/>
      <w:pgSz w:w="11909" w:h="16834" w:code="9"/>
      <w:pgMar w:top="900" w:right="1152" w:bottom="180" w:left="1440" w:header="720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E57" w:rsidRDefault="005D6E57">
      <w:r>
        <w:separator/>
      </w:r>
    </w:p>
  </w:endnote>
  <w:endnote w:type="continuationSeparator" w:id="0">
    <w:p w:rsidR="005D6E57" w:rsidRDefault="005D6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GMaruGothicM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199A" w:rsidRPr="009C1CE5" w:rsidRDefault="0038199A" w:rsidP="00694DDB">
    <w:pPr>
      <w:pStyle w:val="Footer"/>
      <w:rPr>
        <w:sz w:val="16"/>
        <w:szCs w:val="16"/>
      </w:rPr>
    </w:pPr>
    <w:r w:rsidRPr="002C17D6">
      <w:rPr>
        <w:sz w:val="18"/>
        <w:szCs w:val="18"/>
      </w:rPr>
      <w:t>GENL-058B (</w:t>
    </w:r>
    <w:r w:rsidR="00D25ECC">
      <w:rPr>
        <w:sz w:val="18"/>
        <w:szCs w:val="18"/>
      </w:rPr>
      <w:t>2019_07</w:t>
    </w:r>
    <w:r w:rsidRPr="002C17D6">
      <w:rPr>
        <w:sz w:val="18"/>
        <w:szCs w:val="18"/>
      </w:rPr>
      <w:t>)</w:t>
    </w:r>
    <w:r>
      <w:rPr>
        <w:sz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E57" w:rsidRDefault="005D6E57">
      <w:r>
        <w:separator/>
      </w:r>
    </w:p>
  </w:footnote>
  <w:footnote w:type="continuationSeparator" w:id="0">
    <w:p w:rsidR="005D6E57" w:rsidRDefault="005D6E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199A" w:rsidRDefault="0038199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469.15pt;height:187.6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199A" w:rsidRDefault="0038199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margin-left:0;margin-top:0;width:469.15pt;height:187.6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a2N7NJyp1TCrqVUfdt8/H6229qNgjGIoQ7J/YjIG0JGlpLDK5HtyM32V1s/hWqs3KMeECuOq/1c4Vir6p4V7kQ==" w:salt="auP7TFhu7cZVDqKZbDQ4Yg==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DDB"/>
    <w:rsid w:val="00072C5C"/>
    <w:rsid w:val="001D21B8"/>
    <w:rsid w:val="002C17D6"/>
    <w:rsid w:val="002C570E"/>
    <w:rsid w:val="002D212A"/>
    <w:rsid w:val="002E19FD"/>
    <w:rsid w:val="0038199A"/>
    <w:rsid w:val="003A707C"/>
    <w:rsid w:val="003B6F89"/>
    <w:rsid w:val="003F3403"/>
    <w:rsid w:val="00464E6C"/>
    <w:rsid w:val="005246AC"/>
    <w:rsid w:val="00533E4C"/>
    <w:rsid w:val="00545123"/>
    <w:rsid w:val="00586ABB"/>
    <w:rsid w:val="00586F49"/>
    <w:rsid w:val="005C3DB9"/>
    <w:rsid w:val="005D6E57"/>
    <w:rsid w:val="00694DDB"/>
    <w:rsid w:val="0076571B"/>
    <w:rsid w:val="007F4881"/>
    <w:rsid w:val="00863F95"/>
    <w:rsid w:val="00881D8C"/>
    <w:rsid w:val="009C0F68"/>
    <w:rsid w:val="009D2A37"/>
    <w:rsid w:val="00AA31F3"/>
    <w:rsid w:val="00AD46B1"/>
    <w:rsid w:val="00B10ABB"/>
    <w:rsid w:val="00B3010E"/>
    <w:rsid w:val="00B9578F"/>
    <w:rsid w:val="00BD32E1"/>
    <w:rsid w:val="00C66CDA"/>
    <w:rsid w:val="00CD5EAE"/>
    <w:rsid w:val="00D17A35"/>
    <w:rsid w:val="00D25ECC"/>
    <w:rsid w:val="00D454A4"/>
    <w:rsid w:val="00D92594"/>
    <w:rsid w:val="00DA6BF8"/>
    <w:rsid w:val="00DF398D"/>
    <w:rsid w:val="00E633A2"/>
    <w:rsid w:val="00E66092"/>
    <w:rsid w:val="00EB396E"/>
    <w:rsid w:val="00F57409"/>
    <w:rsid w:val="00F639AF"/>
    <w:rsid w:val="00FD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C8874351-6D15-40B8-A2B6-03B042C4D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4DDB"/>
    <w:rPr>
      <w:rFonts w:eastAsia="Batang"/>
      <w:snapToGrid w:val="0"/>
      <w:sz w:val="24"/>
      <w:lang w:eastAsia="ko-K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694DDB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94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94DDB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694DDB"/>
    <w:pPr>
      <w:spacing w:after="120"/>
    </w:pPr>
  </w:style>
  <w:style w:type="paragraph" w:styleId="BalloonText">
    <w:name w:val="Balloon Text"/>
    <w:basedOn w:val="Normal"/>
    <w:link w:val="BalloonTextChar"/>
    <w:rsid w:val="00B10A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10ABB"/>
    <w:rPr>
      <w:rFonts w:ascii="Segoe UI" w:eastAsia="Batang" w:hAnsi="Segoe UI" w:cs="Segoe UI"/>
      <w:snapToGrid w:val="0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C3F65-5B65-426E-A213-D002709CE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675E2595.dotm</Template>
  <TotalTime>0</TotalTime>
  <Pages>1</Pages>
  <Words>361</Words>
  <Characters>2059</Characters>
  <Application>Microsoft Office Word</Application>
  <DocSecurity>8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 :</vt:lpstr>
    </vt:vector>
  </TitlesOfParts>
  <Company/>
  <LinksUpToDate>false</LinksUpToDate>
  <CharactersWithSpaces>2416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:</dc:title>
  <dc:subject/>
  <dc:creator>joannah</dc:creator>
  <cp:keywords/>
  <dc:description/>
  <cp:lastModifiedBy>Fei Yu</cp:lastModifiedBy>
  <cp:revision>2</cp:revision>
  <cp:lastPrinted>2011-10-17T04:03:00Z</cp:lastPrinted>
  <dcterms:created xsi:type="dcterms:W3CDTF">2022-09-22T03:21:00Z</dcterms:created>
  <dcterms:modified xsi:type="dcterms:W3CDTF">2022-09-22T03:21:00Z</dcterms:modified>
</cp:coreProperties>
</file>